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АДМИНИСТРАЦИЯ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661763" w:rsidRPr="001C6FF1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Pr="001C6FF1">
        <w:rPr>
          <w:b/>
          <w:sz w:val="28"/>
        </w:rPr>
        <w:t>ПОСТАНОВЛЕНИЕ</w:t>
      </w:r>
    </w:p>
    <w:p w:rsidR="00661763" w:rsidRDefault="00661763" w:rsidP="003C71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61763" w:rsidRPr="001C6FF1" w:rsidRDefault="00661763" w:rsidP="003C71C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09.10</w:t>
      </w:r>
      <w:r w:rsidRPr="001C6FF1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C6FF1">
        <w:rPr>
          <w:sz w:val="28"/>
          <w:szCs w:val="28"/>
        </w:rPr>
        <w:t xml:space="preserve">   №   </w:t>
      </w:r>
      <w:r w:rsidRPr="001C6FF1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120/1</w:t>
      </w:r>
      <w:r w:rsidRPr="001C6FF1">
        <w:rPr>
          <w:sz w:val="28"/>
          <w:szCs w:val="28"/>
          <w:u w:val="single"/>
        </w:rPr>
        <w:t>- п</w:t>
      </w:r>
    </w:p>
    <w:p w:rsidR="00661763" w:rsidRDefault="00661763" w:rsidP="003C71CE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661763" w:rsidRDefault="00661763" w:rsidP="003C71CE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9264" from="228.95pt,8.85pt" to="246.95pt,8.85pt"/>
        </w:pict>
      </w:r>
      <w:r>
        <w:rPr>
          <w:noProof/>
        </w:rPr>
        <w:pict>
          <v:line id="_x0000_s1027" style="position:absolute;left:0;text-align:left;z-index:251658240" from="246.95pt,8.85pt" to="246.95pt,26.85pt"/>
        </w:pict>
      </w:r>
      <w:r>
        <w:rPr>
          <w:b/>
        </w:rPr>
        <w:t xml:space="preserve">                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-9.05pt,8.85pt" to="-9.05pt,26.85pt"/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-9.05pt,8.85pt" to="8.95pt,8.85pt"/>
        </w:pict>
      </w:r>
    </w:p>
    <w:p w:rsidR="00661763" w:rsidRPr="003C71CE" w:rsidRDefault="00661763" w:rsidP="003C71CE">
      <w:pPr>
        <w:rPr>
          <w:color w:val="000000"/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Об утверждении схемы теплоснабжения </w:t>
      </w:r>
    </w:p>
    <w:p w:rsidR="00661763" w:rsidRDefault="00661763" w:rsidP="003C71CE">
      <w:pPr>
        <w:rPr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объектов на территории </w:t>
      </w:r>
      <w:r>
        <w:rPr>
          <w:sz w:val="28"/>
          <w:szCs w:val="28"/>
        </w:rPr>
        <w:t>Калининского</w:t>
      </w:r>
    </w:p>
    <w:p w:rsidR="00661763" w:rsidRPr="003C71CE" w:rsidRDefault="00661763" w:rsidP="003C71CE">
      <w:pPr>
        <w:rPr>
          <w:sz w:val="28"/>
          <w:szCs w:val="28"/>
        </w:rPr>
      </w:pPr>
      <w:r w:rsidRPr="003C71CE">
        <w:rPr>
          <w:sz w:val="28"/>
          <w:szCs w:val="28"/>
        </w:rPr>
        <w:t>сельсовета.</w:t>
      </w:r>
    </w:p>
    <w:p w:rsidR="00661763" w:rsidRPr="003C71CE" w:rsidRDefault="00661763" w:rsidP="003C71CE">
      <w:pPr>
        <w:rPr>
          <w:sz w:val="28"/>
          <w:szCs w:val="28"/>
        </w:rPr>
      </w:pPr>
    </w:p>
    <w:p w:rsidR="00661763" w:rsidRDefault="00661763" w:rsidP="003C71CE"/>
    <w:p w:rsidR="00661763" w:rsidRDefault="00661763" w:rsidP="003C71CE">
      <w:pPr>
        <w:jc w:val="both"/>
        <w:rPr>
          <w:color w:val="000000"/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 w:rsidRPr="003C71CE">
        <w:rPr>
          <w:color w:val="000000"/>
          <w:sz w:val="28"/>
          <w:szCs w:val="28"/>
        </w:rPr>
        <w:t xml:space="preserve"> от 27.07</w:t>
      </w:r>
      <w:r>
        <w:rPr>
          <w:color w:val="000000"/>
          <w:sz w:val="28"/>
          <w:szCs w:val="28"/>
        </w:rPr>
        <w:t>.2010 № 190-ФЗ «О теплоснабжении»:</w:t>
      </w:r>
    </w:p>
    <w:p w:rsidR="00661763" w:rsidRDefault="00661763" w:rsidP="000B74C0">
      <w:pPr>
        <w:ind w:firstLine="708"/>
        <w:jc w:val="both"/>
        <w:rPr>
          <w:color w:val="000000"/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 прилагаемую схему теплоснабжения муниципального образования Калининский сельсовет согласно отчету ООО «Сплав-плюс» №09/14-05 от 14.09.2020 г.</w:t>
      </w:r>
    </w:p>
    <w:p w:rsidR="00661763" w:rsidRDefault="00661763" w:rsidP="003C71C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C71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Постановление №92-п от 19.11.2012 г. «Об утверждении схемы теплоснабжения объектов на территории Калининского сельсовета» считать утратившим силу</w:t>
      </w:r>
      <w:r w:rsidRPr="003C71C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61763" w:rsidRDefault="00661763" w:rsidP="003C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C71CE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661763" w:rsidRPr="003C71CE" w:rsidRDefault="00661763" w:rsidP="00B977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sz w:val="28"/>
          <w:szCs w:val="28"/>
        </w:rPr>
        <w:t>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Интернет</w:t>
      </w:r>
    </w:p>
    <w:p w:rsidR="00661763" w:rsidRPr="003C71CE" w:rsidRDefault="00661763" w:rsidP="003C71CE">
      <w:pPr>
        <w:ind w:firstLine="709"/>
        <w:jc w:val="both"/>
        <w:rPr>
          <w:color w:val="000000"/>
          <w:sz w:val="28"/>
          <w:szCs w:val="28"/>
        </w:rPr>
      </w:pPr>
    </w:p>
    <w:p w:rsidR="00661763" w:rsidRPr="003C71CE" w:rsidRDefault="00661763" w:rsidP="003C71CE">
      <w:pPr>
        <w:ind w:firstLine="709"/>
        <w:rPr>
          <w:color w:val="000000"/>
          <w:sz w:val="28"/>
          <w:szCs w:val="28"/>
        </w:rPr>
      </w:pPr>
    </w:p>
    <w:p w:rsidR="00661763" w:rsidRDefault="00661763" w:rsidP="003C71CE">
      <w:pPr>
        <w:rPr>
          <w:color w:val="000000"/>
          <w:sz w:val="28"/>
          <w:szCs w:val="28"/>
        </w:rPr>
      </w:pP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  <w:r>
        <w:rPr>
          <w:sz w:val="28"/>
          <w:szCs w:val="28"/>
        </w:rPr>
        <w:t xml:space="preserve">И.о. </w:t>
      </w:r>
      <w:r>
        <w:rPr>
          <w:color w:val="000000"/>
          <w:sz w:val="28"/>
          <w:szCs w:val="28"/>
        </w:rPr>
        <w:t>главы</w:t>
      </w:r>
      <w:r w:rsidRPr="003C71CE">
        <w:rPr>
          <w:color w:val="000000"/>
          <w:sz w:val="28"/>
          <w:szCs w:val="28"/>
        </w:rPr>
        <w:t xml:space="preserve">  муниципального образования</w:t>
      </w:r>
    </w:p>
    <w:p w:rsidR="00661763" w:rsidRPr="003C71CE" w:rsidRDefault="00661763" w:rsidP="003C71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Калининский сельсовет                            </w:t>
      </w:r>
      <w:r w:rsidRPr="003C71CE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Pr="003C71C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В.А. Тюрькина</w:t>
      </w: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</w:p>
    <w:p w:rsidR="00661763" w:rsidRPr="003C71CE" w:rsidRDefault="00661763" w:rsidP="003C71CE">
      <w:pPr>
        <w:rPr>
          <w:color w:val="000000"/>
          <w:sz w:val="28"/>
          <w:szCs w:val="28"/>
        </w:rPr>
      </w:pPr>
    </w:p>
    <w:p w:rsidR="00661763" w:rsidRDefault="00661763" w:rsidP="003C71CE">
      <w:pPr>
        <w:rPr>
          <w:color w:val="000000"/>
          <w:sz w:val="28"/>
          <w:szCs w:val="28"/>
        </w:rPr>
      </w:pPr>
    </w:p>
    <w:p w:rsidR="00661763" w:rsidRPr="003C71CE" w:rsidRDefault="00661763" w:rsidP="003C71CE">
      <w:pPr>
        <w:rPr>
          <w:color w:val="000000"/>
          <w:sz w:val="28"/>
          <w:szCs w:val="28"/>
        </w:rPr>
      </w:pPr>
    </w:p>
    <w:p w:rsidR="00661763" w:rsidRPr="003C71CE" w:rsidRDefault="00661763" w:rsidP="003C71CE">
      <w:pPr>
        <w:rPr>
          <w:color w:val="000000"/>
          <w:sz w:val="28"/>
          <w:szCs w:val="28"/>
        </w:rPr>
      </w:pPr>
    </w:p>
    <w:p w:rsidR="00661763" w:rsidRPr="003C71CE" w:rsidRDefault="00661763" w:rsidP="003C71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администрации района, прокурору района</w:t>
      </w:r>
    </w:p>
    <w:p w:rsidR="00661763" w:rsidRPr="003C71CE" w:rsidRDefault="00661763" w:rsidP="00C317AA">
      <w:pPr>
        <w:rPr>
          <w:sz w:val="28"/>
          <w:szCs w:val="28"/>
        </w:rPr>
      </w:pP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</w:p>
    <w:sectPr w:rsidR="00661763" w:rsidRPr="003C71CE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63" w:rsidRDefault="00661763" w:rsidP="003C71CE">
      <w:r>
        <w:separator/>
      </w:r>
    </w:p>
  </w:endnote>
  <w:endnote w:type="continuationSeparator" w:id="0">
    <w:p w:rsidR="00661763" w:rsidRDefault="00661763" w:rsidP="003C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63" w:rsidRDefault="00661763" w:rsidP="003C71CE">
      <w:r>
        <w:separator/>
      </w:r>
    </w:p>
  </w:footnote>
  <w:footnote w:type="continuationSeparator" w:id="0">
    <w:p w:rsidR="00661763" w:rsidRDefault="00661763" w:rsidP="003C7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1CE"/>
    <w:rsid w:val="000B74C0"/>
    <w:rsid w:val="001C6FF1"/>
    <w:rsid w:val="00394350"/>
    <w:rsid w:val="003C71CE"/>
    <w:rsid w:val="00401842"/>
    <w:rsid w:val="00541C84"/>
    <w:rsid w:val="005F5646"/>
    <w:rsid w:val="006327F8"/>
    <w:rsid w:val="00632A7B"/>
    <w:rsid w:val="00661763"/>
    <w:rsid w:val="009A30F9"/>
    <w:rsid w:val="00A45078"/>
    <w:rsid w:val="00AD20B1"/>
    <w:rsid w:val="00B11D8A"/>
    <w:rsid w:val="00B91037"/>
    <w:rsid w:val="00B977FC"/>
    <w:rsid w:val="00C131D3"/>
    <w:rsid w:val="00C3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037"/>
    <w:pPr>
      <w:keepNext/>
      <w:ind w:firstLine="851"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037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C71C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71C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C71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71C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C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193</Words>
  <Characters>1105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</cp:revision>
  <cp:lastPrinted>2021-07-30T06:44:00Z</cp:lastPrinted>
  <dcterms:created xsi:type="dcterms:W3CDTF">2012-11-22T11:20:00Z</dcterms:created>
  <dcterms:modified xsi:type="dcterms:W3CDTF">2021-07-30T06:44:00Z</dcterms:modified>
</cp:coreProperties>
</file>